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44"/>
          <w:szCs w:val="44"/>
        </w:rPr>
      </w:pPr>
    </w:p>
    <w:p>
      <w:pPr>
        <w:jc w:val="center"/>
        <w:rPr>
          <w:rFonts w:cs="Times New Roman"/>
          <w:sz w:val="44"/>
          <w:szCs w:val="44"/>
        </w:rPr>
      </w:pPr>
      <w:r>
        <w:rPr>
          <w:rFonts w:hint="eastAsia" w:cs="宋体"/>
          <w:sz w:val="44"/>
          <w:szCs w:val="44"/>
        </w:rPr>
        <w:t>参加徒步</w:t>
      </w:r>
      <w:bookmarkStart w:id="0" w:name="_GoBack"/>
      <w:bookmarkEnd w:id="0"/>
      <w:r>
        <w:rPr>
          <w:rFonts w:hint="eastAsia" w:cs="宋体"/>
          <w:sz w:val="44"/>
          <w:szCs w:val="44"/>
        </w:rPr>
        <w:t>活动意外事故免责协议书</w:t>
      </w:r>
    </w:p>
    <w:p>
      <w:pPr>
        <w:jc w:val="center"/>
        <w:rPr>
          <w:rFonts w:cs="Times New Roman"/>
          <w:sz w:val="44"/>
          <w:szCs w:val="44"/>
        </w:rPr>
      </w:pPr>
    </w:p>
    <w:p>
      <w:pPr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__________   </w:t>
      </w:r>
      <w:r>
        <w:rPr>
          <w:rFonts w:hint="eastAsia" w:cs="宋体"/>
          <w:sz w:val="32"/>
          <w:szCs w:val="32"/>
        </w:rPr>
        <w:t>参加徒步行，徒步行活动期间将遵守</w:t>
      </w:r>
      <w:r>
        <w:rPr>
          <w:rFonts w:hint="eastAsia" w:cs="宋体"/>
          <w:sz w:val="32"/>
          <w:szCs w:val="32"/>
          <w:lang w:eastAsia="zh-CN"/>
        </w:rPr>
        <w:t>活动中心</w:t>
      </w:r>
      <w:r>
        <w:rPr>
          <w:rFonts w:hint="eastAsia" w:cs="宋体"/>
          <w:sz w:val="32"/>
          <w:szCs w:val="32"/>
        </w:rPr>
        <w:t>规程和规则，已慎重考虑个人身体情况及活动能力，如有任何意外事情发生由本人自行负责，与活动组织方无关，特此保证。</w:t>
      </w: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  <w:lang w:eastAsia="zh-CN"/>
        </w:rPr>
        <w:t>本人</w:t>
      </w:r>
      <w:r>
        <w:rPr>
          <w:rFonts w:hint="eastAsia" w:cs="宋体"/>
          <w:sz w:val="32"/>
          <w:szCs w:val="32"/>
        </w:rPr>
        <w:t>签名：</w:t>
      </w: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ind w:firstLine="4960" w:firstLineChars="1550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 w:cs="宋体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jI4OWU0NmRjYWI1ZGEyMDFjMGY2MTg4MWJiODcifQ=="/>
  </w:docVars>
  <w:rsids>
    <w:rsidRoot w:val="653F5CF1"/>
    <w:rsid w:val="00030288"/>
    <w:rsid w:val="000B170C"/>
    <w:rsid w:val="0011190A"/>
    <w:rsid w:val="001C685F"/>
    <w:rsid w:val="002A0982"/>
    <w:rsid w:val="003B21AD"/>
    <w:rsid w:val="004D0787"/>
    <w:rsid w:val="00531997"/>
    <w:rsid w:val="005B3D83"/>
    <w:rsid w:val="00621B0A"/>
    <w:rsid w:val="006245ED"/>
    <w:rsid w:val="007A73A5"/>
    <w:rsid w:val="00890CB3"/>
    <w:rsid w:val="008C47E8"/>
    <w:rsid w:val="00A84BF8"/>
    <w:rsid w:val="00BD5FA2"/>
    <w:rsid w:val="00D67046"/>
    <w:rsid w:val="00DF0E65"/>
    <w:rsid w:val="00E81BBD"/>
    <w:rsid w:val="00E92869"/>
    <w:rsid w:val="00ED0B2F"/>
    <w:rsid w:val="00F56FE8"/>
    <w:rsid w:val="4167152B"/>
    <w:rsid w:val="4B236CDF"/>
    <w:rsid w:val="653F5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7303536-6563-3536-2d33-3537612d3963\&#24847;&#22806;&#20107;&#25925;&#20813;&#36131;&#21327;&#35758;&#2007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意外事故免责协议书.docx</Template>
  <Pages>1</Pages>
  <Words>104</Words>
  <Characters>116</Characters>
  <Lines>0</Lines>
  <Paragraphs>0</Paragraphs>
  <TotalTime>8</TotalTime>
  <ScaleCrop>false</ScaleCrop>
  <LinksUpToDate>false</LinksUpToDate>
  <CharactersWithSpaces>127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2024-03-27T09:46:00Z</dcterms:created>
  <dc:creator>古丽</dc:creator>
  <cp:lastModifiedBy>古丽</cp:lastModifiedBy>
  <dcterms:modified xsi:type="dcterms:W3CDTF">2024-03-27T11:08:52Z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2EB00C788E3643E287354D7912348FF9_11</vt:lpwstr>
  </property>
</Properties>
</file>